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1C" w:rsidRPr="00904E1C" w:rsidRDefault="006E05C6" w:rsidP="00100C85">
      <w:pPr>
        <w:pStyle w:val="a5"/>
        <w:spacing w:line="360" w:lineRule="auto"/>
        <w:ind w:right="25"/>
        <w:jc w:val="left"/>
        <w:rPr>
          <w:sz w:val="24"/>
          <w:szCs w:val="24"/>
        </w:rPr>
      </w:pPr>
      <w:r w:rsidRPr="00904E1C">
        <w:rPr>
          <w:sz w:val="24"/>
          <w:szCs w:val="24"/>
        </w:rPr>
        <w:t xml:space="preserve">Регистрационный входящий </w:t>
      </w:r>
      <w:r w:rsidR="00100C85">
        <w:rPr>
          <w:sz w:val="24"/>
          <w:szCs w:val="24"/>
        </w:rPr>
        <w:t xml:space="preserve">                                       </w:t>
      </w:r>
      <w:r w:rsidR="00904E1C" w:rsidRPr="00904E1C">
        <w:rPr>
          <w:sz w:val="24"/>
          <w:szCs w:val="24"/>
        </w:rPr>
        <w:t xml:space="preserve">            </w:t>
      </w:r>
      <w:r w:rsidRPr="00904E1C">
        <w:rPr>
          <w:sz w:val="24"/>
          <w:szCs w:val="24"/>
        </w:rPr>
        <w:t>Директору МБОУ «</w:t>
      </w:r>
      <w:r w:rsidR="00904E1C" w:rsidRPr="00904E1C">
        <w:rPr>
          <w:sz w:val="24"/>
          <w:szCs w:val="24"/>
        </w:rPr>
        <w:t>Зарубинская ООШ»</w:t>
      </w:r>
    </w:p>
    <w:p w:rsidR="00171762" w:rsidRPr="00904E1C" w:rsidRDefault="00904E1C" w:rsidP="00904E1C">
      <w:pPr>
        <w:pStyle w:val="a5"/>
        <w:spacing w:line="360" w:lineRule="auto"/>
        <w:ind w:right="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904E1C">
        <w:rPr>
          <w:sz w:val="24"/>
          <w:szCs w:val="24"/>
        </w:rPr>
        <w:t>Кубчак М.И.</w:t>
      </w:r>
    </w:p>
    <w:p w:rsidR="00904E1C" w:rsidRDefault="006E05C6" w:rsidP="00904E1C">
      <w:pPr>
        <w:pStyle w:val="a5"/>
        <w:spacing w:line="360" w:lineRule="auto"/>
        <w:ind w:right="25"/>
        <w:jc w:val="right"/>
        <w:rPr>
          <w:sz w:val="24"/>
          <w:szCs w:val="24"/>
        </w:rPr>
      </w:pPr>
      <w:r w:rsidRPr="00904E1C">
        <w:rPr>
          <w:sz w:val="24"/>
          <w:szCs w:val="24"/>
        </w:rPr>
        <w:t xml:space="preserve">от </w:t>
      </w:r>
      <w:r w:rsidR="00904E1C">
        <w:rPr>
          <w:sz w:val="24"/>
          <w:szCs w:val="24"/>
        </w:rPr>
        <w:t>________________________________</w:t>
      </w:r>
    </w:p>
    <w:p w:rsidR="00171762" w:rsidRPr="00904E1C" w:rsidRDefault="00904E1C" w:rsidP="00904E1C">
      <w:pPr>
        <w:pStyle w:val="a5"/>
        <w:spacing w:line="360" w:lineRule="auto"/>
        <w:ind w:right="25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6E05C6" w:rsidRPr="00904E1C">
        <w:rPr>
          <w:sz w:val="24"/>
          <w:szCs w:val="24"/>
          <w:vertAlign w:val="superscript"/>
        </w:rPr>
        <w:t>родителей (законных представителей) ребёнка</w:t>
      </w:r>
    </w:p>
    <w:p w:rsidR="00100C85" w:rsidRDefault="00904E1C" w:rsidP="00100C85">
      <w:pPr>
        <w:pStyle w:val="a5"/>
        <w:ind w:right="25"/>
        <w:jc w:val="right"/>
      </w:pPr>
      <w:r>
        <w:t xml:space="preserve">            _________________________________</w:t>
      </w:r>
    </w:p>
    <w:p w:rsidR="00171762" w:rsidRDefault="00904E1C" w:rsidP="00100C85">
      <w:pPr>
        <w:pStyle w:val="a5"/>
        <w:ind w:right="25"/>
        <w:jc w:val="right"/>
      </w:pPr>
      <w:r w:rsidRPr="00100C85">
        <w:rPr>
          <w:vertAlign w:val="superscript"/>
        </w:rPr>
        <w:t>ФИО</w:t>
      </w:r>
      <w:r w:rsidR="006E05C6" w:rsidRPr="00100C85">
        <w:rPr>
          <w:vertAlign w:val="superscript"/>
        </w:rPr>
        <w:t xml:space="preserve"> заяв</w:t>
      </w:r>
      <w:r w:rsidRPr="00100C85">
        <w:rPr>
          <w:vertAlign w:val="superscript"/>
        </w:rPr>
        <w:t>ителя законного представителя реб</w:t>
      </w:r>
      <w:r w:rsidR="006E05C6" w:rsidRPr="00100C85">
        <w:rPr>
          <w:vertAlign w:val="superscript"/>
        </w:rPr>
        <w:t>ёнка</w:t>
      </w:r>
    </w:p>
    <w:p w:rsidR="00904E1C" w:rsidRDefault="00100C85" w:rsidP="00100C85">
      <w:pPr>
        <w:spacing w:after="257"/>
        <w:ind w:left="5664" w:right="0" w:firstLine="0"/>
        <w:jc w:val="center"/>
      </w:pPr>
      <w:r>
        <w:t xml:space="preserve">               _________</w:t>
      </w:r>
      <w:r>
        <w:t>______________________</w:t>
      </w:r>
      <w:r w:rsidRPr="00100C85">
        <w:rPr>
          <w:vertAlign w:val="superscript"/>
        </w:rPr>
        <w:t xml:space="preserve"> </w:t>
      </w:r>
      <w:r w:rsidRPr="00100C85">
        <w:rPr>
          <w:vertAlign w:val="superscript"/>
        </w:rPr>
        <w:br/>
      </w:r>
      <w:r>
        <w:rPr>
          <w:vertAlign w:val="superscript"/>
        </w:rPr>
        <w:t xml:space="preserve">            </w:t>
      </w:r>
      <w:r w:rsidRPr="00100C85">
        <w:rPr>
          <w:vertAlign w:val="superscript"/>
        </w:rPr>
        <w:t>Адрес регистрации, проживания:</w:t>
      </w:r>
      <w:r w:rsidR="00904E1C">
        <w:t xml:space="preserve">                                                                                            </w:t>
      </w:r>
      <w:r>
        <w:t xml:space="preserve">                                                                                                               </w:t>
      </w:r>
      <w:r>
        <w:t xml:space="preserve">                                             </w:t>
      </w:r>
      <w:r>
        <w:br/>
        <w:t xml:space="preserve">               </w:t>
      </w:r>
      <w:r>
        <w:t>_______________________________</w:t>
      </w:r>
      <w:r w:rsidR="00904E1C">
        <w:t xml:space="preserve">                                                                                                             </w:t>
      </w:r>
    </w:p>
    <w:p w:rsidR="00171762" w:rsidRDefault="00904E1C" w:rsidP="00904E1C">
      <w:pPr>
        <w:spacing w:after="257"/>
        <w:ind w:left="0" w:right="0" w:firstLine="0"/>
        <w:jc w:val="center"/>
      </w:pPr>
      <w:r>
        <w:br/>
      </w:r>
    </w:p>
    <w:p w:rsidR="00171762" w:rsidRDefault="006E05C6">
      <w:pPr>
        <w:spacing w:after="190" w:line="259" w:lineRule="auto"/>
        <w:ind w:left="0" w:right="14" w:firstLine="0"/>
        <w:jc w:val="center"/>
        <w:rPr>
          <w:b/>
          <w:sz w:val="28"/>
          <w:szCs w:val="28"/>
        </w:rPr>
      </w:pPr>
      <w:r w:rsidRPr="00904E1C">
        <w:rPr>
          <w:b/>
          <w:sz w:val="28"/>
          <w:szCs w:val="28"/>
        </w:rPr>
        <w:t>Заявление о приёме в первый класс</w:t>
      </w:r>
    </w:p>
    <w:p w:rsidR="00100C85" w:rsidRPr="00904E1C" w:rsidRDefault="00100C85">
      <w:pPr>
        <w:spacing w:after="190" w:line="259" w:lineRule="auto"/>
        <w:ind w:left="0" w:right="14" w:firstLine="0"/>
        <w:jc w:val="center"/>
        <w:rPr>
          <w:b/>
          <w:sz w:val="28"/>
          <w:szCs w:val="28"/>
        </w:rPr>
      </w:pPr>
    </w:p>
    <w:p w:rsidR="00171762" w:rsidRDefault="006E05C6" w:rsidP="00904E1C">
      <w:pPr>
        <w:spacing w:after="265"/>
        <w:ind w:left="881" w:right="0"/>
        <w:jc w:val="left"/>
      </w:pPr>
      <w:r>
        <w:t xml:space="preserve">Прошу зачислить моего ребёнка </w:t>
      </w:r>
      <w:r w:rsidR="00904E1C">
        <w:t>_______________________________________________________</w:t>
      </w:r>
    </w:p>
    <w:tbl>
      <w:tblPr>
        <w:tblW w:w="8074" w:type="dxa"/>
        <w:tblCellMar>
          <w:top w:w="12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  <w:gridCol w:w="5518"/>
      </w:tblGrid>
      <w:tr w:rsidR="00171762" w:rsidTr="00904E1C">
        <w:trPr>
          <w:trHeight w:val="187"/>
        </w:trPr>
        <w:tc>
          <w:tcPr>
            <w:tcW w:w="25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171762" w:rsidRDefault="00171762" w:rsidP="008618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171762" w:rsidRDefault="00904E1C" w:rsidP="008618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Ф</w:t>
            </w:r>
            <w:r w:rsidR="006E05C6" w:rsidRPr="008618E8">
              <w:rPr>
                <w:sz w:val="18"/>
              </w:rPr>
              <w:t>амилия, имя, отчество, дата рождения ребёнка, адрес регистрации</w:t>
            </w:r>
          </w:p>
        </w:tc>
      </w:tr>
    </w:tbl>
    <w:p w:rsidR="00171762" w:rsidRDefault="00100C85" w:rsidP="00100C85">
      <w:pPr>
        <w:spacing w:after="221" w:line="360" w:lineRule="auto"/>
        <w:ind w:left="9" w:right="0"/>
      </w:pP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7159625</wp:posOffset>
            </wp:positionH>
            <wp:positionV relativeFrom="page">
              <wp:posOffset>4750435</wp:posOffset>
            </wp:positionV>
            <wp:extent cx="4445" cy="4445"/>
            <wp:effectExtent l="0" t="0" r="0" b="0"/>
            <wp:wrapSquare wrapText="bothSides"/>
            <wp:docPr id="8" name="Picture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5C6">
        <w:t>в первый класс в Муниципально</w:t>
      </w:r>
      <w:r>
        <w:t>го</w:t>
      </w:r>
      <w:r w:rsidR="006E05C6">
        <w:t xml:space="preserve"> бюджетно</w:t>
      </w:r>
      <w:r>
        <w:t>го</w:t>
      </w:r>
      <w:r w:rsidR="006E05C6">
        <w:t xml:space="preserve"> общеобразовательно</w:t>
      </w:r>
      <w:r>
        <w:t>го</w:t>
      </w:r>
      <w:r w:rsidR="006E05C6">
        <w:t xml:space="preserve"> учреждени</w:t>
      </w:r>
      <w:r>
        <w:t>я</w:t>
      </w:r>
      <w:r w:rsidR="006E05C6">
        <w:t xml:space="preserve"> «</w:t>
      </w:r>
      <w:r w:rsidR="00904E1C">
        <w:t>Зарубинская основная общеобразовательная школа» (МБОУ «Зарубинская ООШ»</w:t>
      </w:r>
      <w:r>
        <w:t xml:space="preserve"> </w:t>
      </w:r>
      <w:r w:rsidR="006E05C6">
        <w:t>с 01.09.2022 года.</w:t>
      </w:r>
      <w:bookmarkStart w:id="0" w:name="_GoBack"/>
      <w:bookmarkEnd w:id="0"/>
    </w:p>
    <w:p w:rsidR="00171762" w:rsidRDefault="006E05C6">
      <w:pPr>
        <w:ind w:left="9" w:right="0"/>
      </w:pPr>
      <w:r>
        <w:t>Наличие преимущественного права приема</w:t>
      </w:r>
      <w:r w:rsidR="00100C85">
        <w:t xml:space="preserve"> ______________________________________________________</w:t>
      </w:r>
    </w:p>
    <w:p w:rsidR="00171762" w:rsidRDefault="006E05C6">
      <w:pPr>
        <w:spacing w:after="183" w:line="265" w:lineRule="auto"/>
        <w:ind w:left="2638" w:right="0"/>
        <w:jc w:val="center"/>
      </w:pPr>
      <w:r>
        <w:rPr>
          <w:sz w:val="16"/>
        </w:rPr>
        <w:t xml:space="preserve">указать основания, если такое право </w:t>
      </w:r>
      <w:r w:rsidR="00100C85">
        <w:rPr>
          <w:sz w:val="16"/>
        </w:rPr>
        <w:t>имеется</w:t>
      </w:r>
    </w:p>
    <w:p w:rsidR="00171762" w:rsidRDefault="006E05C6">
      <w:pPr>
        <w:ind w:left="737" w:right="0"/>
      </w:pPr>
      <w:r>
        <w:t>Даю согласие на обучение моего ребёнка по адаптированной образовательной программе*</w:t>
      </w:r>
    </w:p>
    <w:p w:rsidR="00171762" w:rsidRDefault="006E05C6">
      <w:pPr>
        <w:ind w:left="752" w:right="0"/>
      </w:pPr>
      <w:r>
        <w:t>*Заполняется при необходимости</w:t>
      </w:r>
    </w:p>
    <w:p w:rsidR="00171762" w:rsidRDefault="00100C85">
      <w:pPr>
        <w:spacing w:after="6" w:line="259" w:lineRule="auto"/>
        <w:ind w:left="4046" w:right="0" w:firstLine="0"/>
        <w:jc w:val="left"/>
      </w:pPr>
      <w:r>
        <w:rPr>
          <w:noProof/>
        </w:rPr>
        <w:drawing>
          <wp:inline distT="0" distB="0" distL="0" distR="0">
            <wp:extent cx="3930650" cy="23495"/>
            <wp:effectExtent l="0" t="0" r="0" b="0"/>
            <wp:docPr id="170" name="Picture 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62" w:rsidRDefault="00100C85">
      <w:pPr>
        <w:tabs>
          <w:tab w:val="center" w:pos="5015"/>
          <w:tab w:val="center" w:pos="8359"/>
        </w:tabs>
        <w:spacing w:after="193" w:line="259" w:lineRule="auto"/>
        <w:ind w:left="0" w:right="0" w:firstLine="0"/>
        <w:jc w:val="left"/>
      </w:pPr>
      <w:r>
        <w:rPr>
          <w:sz w:val="16"/>
        </w:rPr>
        <w:tab/>
        <w:t>подпись</w:t>
      </w:r>
      <w:r>
        <w:rPr>
          <w:sz w:val="16"/>
        </w:rPr>
        <w:tab/>
        <w:t>расшиф</w:t>
      </w:r>
      <w:r w:rsidR="006E05C6">
        <w:rPr>
          <w:sz w:val="16"/>
        </w:rPr>
        <w:t>ровка</w:t>
      </w:r>
    </w:p>
    <w:p w:rsidR="00171762" w:rsidRDefault="006E05C6">
      <w:pPr>
        <w:ind w:left="-1" w:right="0" w:firstLine="713"/>
      </w:pPr>
      <w:r>
        <w:t>На основании статьи 14 Федерального закона от 29.12.2012 М227З-ФЗ «Об образовании в Российской Федерации» прошу организовать для моего несовершеннолетнего ребёнка поступающего в первый класс, обучение на русском языке и изучение родного русского языка и литературного чтения на родном русском языке.</w:t>
      </w:r>
    </w:p>
    <w:p w:rsidR="00171762" w:rsidRDefault="006E05C6">
      <w:pPr>
        <w:ind w:left="-1" w:right="0" w:firstLine="734"/>
      </w:pPr>
      <w:r>
        <w:t>С условиями обучения, с уставом, с лицензией на осущ*ествление образовательной деятельности, со свидетельством о государственной аккредитации, с общеобразовательными программами и другими документами, локальными актами МБОУ «СОШ N224»,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171762" w:rsidRDefault="006E05C6">
      <w:pPr>
        <w:spacing w:after="238"/>
        <w:ind w:left="-1" w:right="0" w:firstLine="720"/>
      </w:pPr>
      <w:r>
        <w:t>Даю согласие МБОУ «СОШ N224»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171762" w:rsidRDefault="006E05C6">
      <w:pPr>
        <w:ind w:left="932" w:right="0"/>
      </w:pPr>
      <w:r>
        <w:t>К заявлению прилагаю:</w:t>
      </w:r>
    </w:p>
    <w:p w:rsidR="00171762" w:rsidRDefault="006E05C6">
      <w:pPr>
        <w:numPr>
          <w:ilvl w:val="0"/>
          <w:numId w:val="1"/>
        </w:numPr>
        <w:ind w:right="0" w:hanging="288"/>
      </w:pPr>
      <w:r>
        <w:t>Копия документа, удостоверяющего личность заявителя.</w:t>
      </w:r>
    </w:p>
    <w:p w:rsidR="00171762" w:rsidRDefault="006E05C6">
      <w:pPr>
        <w:numPr>
          <w:ilvl w:val="0"/>
          <w:numId w:val="1"/>
        </w:numPr>
        <w:ind w:right="0" w:hanging="288"/>
      </w:pPr>
      <w:r>
        <w:t>Копия свидетельства о рождении ребёнка.</w:t>
      </w:r>
    </w:p>
    <w:p w:rsidR="00171762" w:rsidRDefault="006E05C6">
      <w:pPr>
        <w:ind w:left="600" w:right="0"/>
      </w:pPr>
      <w:r>
        <w:t>З. Копия свидетельства о регистрации по месту жительства/пребывания.</w:t>
      </w:r>
    </w:p>
    <w:p w:rsidR="00171762" w:rsidRDefault="00100C85">
      <w:pPr>
        <w:spacing w:after="32" w:line="259" w:lineRule="auto"/>
        <w:ind w:left="590" w:right="0" w:firstLine="0"/>
        <w:jc w:val="left"/>
      </w:pPr>
      <w:r>
        <w:t>4. ___________________________________________________________</w:t>
      </w:r>
    </w:p>
    <w:p w:rsidR="00100C85" w:rsidRDefault="00100C85">
      <w:pPr>
        <w:spacing w:after="32" w:line="259" w:lineRule="auto"/>
        <w:ind w:left="590" w:right="0" w:firstLine="0"/>
        <w:jc w:val="left"/>
      </w:pPr>
      <w:r>
        <w:t>5. ____________________________________________________________</w:t>
      </w:r>
    </w:p>
    <w:p w:rsidR="00100C85" w:rsidRDefault="00100C85">
      <w:pPr>
        <w:spacing w:after="32" w:line="259" w:lineRule="auto"/>
        <w:ind w:left="590" w:right="0" w:firstLine="0"/>
        <w:jc w:val="left"/>
      </w:pPr>
    </w:p>
    <w:p w:rsidR="00100C85" w:rsidRDefault="00100C85">
      <w:pPr>
        <w:spacing w:after="32" w:line="259" w:lineRule="auto"/>
        <w:ind w:left="590" w:right="0" w:firstLine="0"/>
        <w:jc w:val="left"/>
      </w:pPr>
      <w:r>
        <w:t>6. _____________________________________________________________</w:t>
      </w:r>
    </w:p>
    <w:p w:rsidR="00100C85" w:rsidRDefault="00100C85">
      <w:pPr>
        <w:spacing w:after="32" w:line="259" w:lineRule="auto"/>
        <w:ind w:left="590" w:right="0" w:firstLine="0"/>
        <w:jc w:val="left"/>
      </w:pPr>
    </w:p>
    <w:p w:rsidR="00100C85" w:rsidRDefault="00100C85">
      <w:pPr>
        <w:spacing w:after="32" w:line="259" w:lineRule="auto"/>
        <w:ind w:left="590" w:right="0" w:firstLine="0"/>
        <w:jc w:val="left"/>
      </w:pPr>
    </w:p>
    <w:p w:rsidR="00100C85" w:rsidRDefault="00100C85">
      <w:pPr>
        <w:spacing w:after="32" w:line="259" w:lineRule="auto"/>
        <w:ind w:left="590" w:right="0" w:firstLine="0"/>
        <w:jc w:val="left"/>
      </w:pPr>
    </w:p>
    <w:p w:rsidR="00100C85" w:rsidRDefault="00100C85">
      <w:pPr>
        <w:spacing w:after="32" w:line="259" w:lineRule="auto"/>
        <w:ind w:left="590" w:right="0" w:firstLine="0"/>
        <w:jc w:val="left"/>
      </w:pPr>
    </w:p>
    <w:p w:rsidR="00100C85" w:rsidRDefault="00100C85">
      <w:pPr>
        <w:ind w:left="939" w:right="893"/>
      </w:pPr>
      <w:r>
        <w:t>_________________                                                                    _________________</w:t>
      </w:r>
    </w:p>
    <w:p w:rsidR="00171762" w:rsidRDefault="00100C85">
      <w:pPr>
        <w:ind w:left="939" w:right="893"/>
      </w:pPr>
      <w:r>
        <w:t xml:space="preserve">         </w:t>
      </w:r>
      <w:r w:rsidR="006E05C6">
        <w:t>Дата</w:t>
      </w:r>
      <w:r>
        <w:t xml:space="preserve">                                                                                              </w:t>
      </w:r>
      <w:r w:rsidR="006E05C6">
        <w:t>Подпись</w:t>
      </w:r>
      <w:r>
        <w:rPr>
          <w:noProof/>
        </w:rPr>
        <w:drawing>
          <wp:inline distT="0" distB="0" distL="0" distR="0">
            <wp:extent cx="12065" cy="12065"/>
            <wp:effectExtent l="0" t="0" r="0" b="0"/>
            <wp:docPr id="172" name="Picture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762">
      <w:pgSz w:w="11902" w:h="16834"/>
      <w:pgMar w:top="1440" w:right="634" w:bottom="1440" w:left="10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C5" w:rsidRDefault="007A57C5" w:rsidP="00904E1C">
      <w:pPr>
        <w:spacing w:after="0" w:line="240" w:lineRule="auto"/>
      </w:pPr>
      <w:r>
        <w:separator/>
      </w:r>
    </w:p>
  </w:endnote>
  <w:endnote w:type="continuationSeparator" w:id="0">
    <w:p w:rsidR="007A57C5" w:rsidRDefault="007A57C5" w:rsidP="0090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C5" w:rsidRDefault="007A57C5" w:rsidP="00904E1C">
      <w:pPr>
        <w:spacing w:after="0" w:line="240" w:lineRule="auto"/>
      </w:pPr>
      <w:r>
        <w:separator/>
      </w:r>
    </w:p>
  </w:footnote>
  <w:footnote w:type="continuationSeparator" w:id="0">
    <w:p w:rsidR="007A57C5" w:rsidRDefault="007A57C5" w:rsidP="0090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CC8"/>
    <w:multiLevelType w:val="hybridMultilevel"/>
    <w:tmpl w:val="FFFFFFFF"/>
    <w:lvl w:ilvl="0" w:tplc="022A7F0C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21754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4B43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AFCBA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2B95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A42AA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26C10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CFE9E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47F9E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1C"/>
    <w:rsid w:val="00100C85"/>
    <w:rsid w:val="00171762"/>
    <w:rsid w:val="005C498A"/>
    <w:rsid w:val="006E05C6"/>
    <w:rsid w:val="007A57C5"/>
    <w:rsid w:val="008618E8"/>
    <w:rsid w:val="009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739" w:hanging="10"/>
      <w:jc w:val="both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6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18E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904E1C"/>
    <w:pPr>
      <w:ind w:left="10" w:right="6739" w:hanging="10"/>
      <w:jc w:val="both"/>
    </w:pPr>
    <w:rPr>
      <w:rFonts w:ascii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739" w:hanging="10"/>
      <w:jc w:val="both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6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18E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904E1C"/>
    <w:pPr>
      <w:ind w:left="10" w:right="6739" w:hanging="10"/>
      <w:jc w:val="both"/>
    </w:pPr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7;&#1040;&#1049;&#1058;%202022\&#1088;&#1072;&#1079;&#1085;&#1086;&#1077;\&#1079;&#1072;&#1103;&#1074;&#1083;%20&#1074;%201%20&#1082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 в 1 кл</Template>
  <TotalTime>17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2022-11-24T13:47:00Z</dcterms:created>
  <dcterms:modified xsi:type="dcterms:W3CDTF">2022-11-24T14:04:00Z</dcterms:modified>
</cp:coreProperties>
</file>