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9D" w:rsidRDefault="000C27C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6F9D" w:rsidRDefault="00C06F9D">
      <w:pPr>
        <w:spacing w:after="0"/>
      </w:pPr>
    </w:p>
    <w:p w:rsidR="00C06F9D" w:rsidRDefault="000C27C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6F9D" w:rsidRDefault="000C27C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6F9D" w:rsidRDefault="000C27C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6F9D" w:rsidRDefault="000C27C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6F9D" w:rsidRDefault="000C27C9">
      <w:pPr>
        <w:spacing w:after="1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6F9D" w:rsidRDefault="000C27C9">
      <w:pPr>
        <w:spacing w:after="0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47"/>
        <w:ind w:left="108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6555B4" w:rsidP="006555B4">
      <w:pPr>
        <w:spacing w:after="0"/>
        <w:ind w:left="108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141.65pt" fillcolor="red" stroked="f">
            <v:stroke r:id="rId6" o:title=""/>
            <v:shadow color="#b2b2b2" opacity="52429f" offset="3pt"/>
            <v:textpath style="font-family:&quot;Times New Roman&quot;;v-text-kern:t" trim="t" fitpath="t" string="Годовой календарный график  &#10;МБОУ &quot;Зарубинская ООШ&quot;&#10;на  2022– 2023 учебный год "/>
          </v:shape>
        </w:pict>
      </w:r>
      <w:bookmarkEnd w:id="0"/>
    </w:p>
    <w:p w:rsidR="00C06F9D" w:rsidRDefault="000C27C9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0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06F9D" w:rsidRDefault="000C27C9">
      <w:pPr>
        <w:spacing w:after="0"/>
        <w:ind w:left="108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877F45" w:rsidRDefault="00877F45">
      <w:pPr>
        <w:spacing w:after="0"/>
        <w:ind w:left="108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7F45" w:rsidRDefault="00877F45">
      <w:pPr>
        <w:spacing w:after="0"/>
        <w:ind w:left="108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7F45" w:rsidRDefault="00877F45">
      <w:pPr>
        <w:spacing w:after="0"/>
        <w:ind w:left="108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7F45" w:rsidRDefault="00877F45">
      <w:pPr>
        <w:spacing w:after="0"/>
        <w:ind w:left="108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73351B" w:rsidRDefault="0073351B">
      <w:pPr>
        <w:spacing w:after="0"/>
        <w:ind w:left="108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73351B" w:rsidRDefault="0073351B">
      <w:pPr>
        <w:spacing w:after="0"/>
        <w:ind w:left="108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73351B" w:rsidRDefault="0073351B">
      <w:pPr>
        <w:spacing w:after="0"/>
        <w:ind w:left="108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73351B" w:rsidRDefault="0073351B">
      <w:pPr>
        <w:spacing w:after="0"/>
        <w:ind w:left="108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7F45" w:rsidRDefault="00877F45">
      <w:pPr>
        <w:spacing w:after="0"/>
        <w:ind w:left="108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7F45" w:rsidRDefault="00877F45">
      <w:pPr>
        <w:spacing w:after="0"/>
        <w:ind w:left="108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7F45" w:rsidRDefault="00877F45">
      <w:pPr>
        <w:spacing w:after="0"/>
        <w:ind w:left="108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7F45" w:rsidRPr="0067278E" w:rsidRDefault="00877F45" w:rsidP="00877F45">
      <w:pPr>
        <w:pStyle w:val="a4"/>
        <w:pBdr>
          <w:bottom w:val="single" w:sz="12" w:space="1" w:color="auto"/>
        </w:pBd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278E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77F45" w:rsidRPr="0067278E" w:rsidRDefault="00877F45" w:rsidP="00877F45">
      <w:pPr>
        <w:pStyle w:val="a4"/>
        <w:pBdr>
          <w:bottom w:val="single" w:sz="12" w:space="1" w:color="auto"/>
        </w:pBd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278E">
        <w:rPr>
          <w:rFonts w:ascii="Times New Roman" w:hAnsi="Times New Roman"/>
          <w:b/>
          <w:sz w:val="24"/>
          <w:szCs w:val="24"/>
        </w:rPr>
        <w:t xml:space="preserve"> «Зарубинская основная общеобразовательная школа»</w:t>
      </w:r>
    </w:p>
    <w:p w:rsidR="00877F45" w:rsidRPr="0067278E" w:rsidRDefault="00877F45" w:rsidP="00877F45">
      <w:pPr>
        <w:pStyle w:val="a4"/>
        <w:spacing w:line="276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67278E">
        <w:rPr>
          <w:rFonts w:ascii="Times New Roman" w:hAnsi="Times New Roman"/>
          <w:i/>
          <w:sz w:val="24"/>
          <w:szCs w:val="24"/>
        </w:rPr>
        <w:t xml:space="preserve">671926, Республика Бурятия, </w:t>
      </w:r>
      <w:proofErr w:type="spellStart"/>
      <w:r w:rsidRPr="0067278E">
        <w:rPr>
          <w:rFonts w:ascii="Times New Roman" w:hAnsi="Times New Roman"/>
          <w:i/>
          <w:sz w:val="24"/>
          <w:szCs w:val="24"/>
        </w:rPr>
        <w:t>Джидинский</w:t>
      </w:r>
      <w:proofErr w:type="spellEnd"/>
      <w:r w:rsidRPr="0067278E">
        <w:rPr>
          <w:rFonts w:ascii="Times New Roman" w:hAnsi="Times New Roman"/>
          <w:i/>
          <w:sz w:val="24"/>
          <w:szCs w:val="24"/>
        </w:rPr>
        <w:t xml:space="preserve"> район, село Зарубино, улица Ульянова, 79</w:t>
      </w:r>
    </w:p>
    <w:p w:rsidR="00877F45" w:rsidRDefault="00877F45" w:rsidP="00877F45">
      <w:pPr>
        <w:shd w:val="clear" w:color="auto" w:fill="FFFFFF"/>
        <w:spacing w:after="0" w:line="240" w:lineRule="auto"/>
        <w:ind w:firstLine="567"/>
        <w:jc w:val="center"/>
        <w:rPr>
          <w:rStyle w:val="a3"/>
          <w:rFonts w:ascii="Times New Roman" w:hAnsi="Times New Roman"/>
          <w:sz w:val="24"/>
          <w:szCs w:val="24"/>
        </w:rPr>
      </w:pPr>
      <w:r w:rsidRPr="0067278E">
        <w:rPr>
          <w:rFonts w:ascii="Times New Roman" w:hAnsi="Times New Roman"/>
          <w:i/>
          <w:sz w:val="24"/>
          <w:szCs w:val="24"/>
        </w:rPr>
        <w:t xml:space="preserve">телефон: </w:t>
      </w:r>
      <w:r w:rsidRPr="00AD3D65">
        <w:rPr>
          <w:rFonts w:ascii="Times New Roman" w:hAnsi="Times New Roman"/>
          <w:i/>
          <w:sz w:val="24"/>
          <w:szCs w:val="24"/>
        </w:rPr>
        <w:t xml:space="preserve">8 (30134) </w:t>
      </w:r>
      <w:r w:rsidRPr="0067278E">
        <w:rPr>
          <w:rFonts w:ascii="Times New Roman" w:hAnsi="Times New Roman"/>
          <w:i/>
          <w:sz w:val="24"/>
          <w:szCs w:val="24"/>
        </w:rPr>
        <w:t xml:space="preserve">97-5-55, </w:t>
      </w:r>
      <w:hyperlink r:id="rId7" w:history="1">
        <w:r w:rsidRPr="00CD1B33">
          <w:rPr>
            <w:rStyle w:val="a3"/>
            <w:rFonts w:ascii="Times New Roman" w:hAnsi="Times New Roman"/>
            <w:sz w:val="24"/>
            <w:szCs w:val="24"/>
            <w:lang w:val="en-US"/>
          </w:rPr>
          <w:t>school</w:t>
        </w:r>
        <w:r w:rsidRPr="00AD3D65">
          <w:rPr>
            <w:rStyle w:val="a3"/>
            <w:rFonts w:ascii="Times New Roman" w:hAnsi="Times New Roman"/>
            <w:sz w:val="24"/>
            <w:szCs w:val="24"/>
          </w:rPr>
          <w:t>_</w:t>
        </w:r>
        <w:r w:rsidRPr="00CD1B33">
          <w:rPr>
            <w:rStyle w:val="a3"/>
            <w:rFonts w:ascii="Times New Roman" w:hAnsi="Times New Roman"/>
            <w:sz w:val="24"/>
            <w:szCs w:val="24"/>
            <w:lang w:val="en-US"/>
          </w:rPr>
          <w:t>zarubino</w:t>
        </w:r>
        <w:r w:rsidRPr="00AD3D6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CD1B33">
          <w:rPr>
            <w:rStyle w:val="a3"/>
            <w:rFonts w:ascii="Times New Roman" w:hAnsi="Times New Roman"/>
            <w:sz w:val="24"/>
            <w:szCs w:val="24"/>
            <w:lang w:val="en-US"/>
          </w:rPr>
          <w:t>govrb</w:t>
        </w:r>
        <w:r w:rsidRPr="00AD3D6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D1B3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77F45" w:rsidRDefault="00877F45">
      <w:pPr>
        <w:spacing w:after="0"/>
        <w:ind w:left="108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7F45" w:rsidRDefault="00877F45">
      <w:pPr>
        <w:spacing w:after="0"/>
        <w:ind w:left="108"/>
        <w:jc w:val="center"/>
      </w:pPr>
    </w:p>
    <w:p w:rsidR="00C06F9D" w:rsidRDefault="000C27C9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6F9D" w:rsidRPr="00877F45" w:rsidRDefault="000C27C9">
      <w:pPr>
        <w:spacing w:after="2" w:line="263" w:lineRule="auto"/>
        <w:ind w:left="2787" w:right="2137" w:hanging="10"/>
        <w:jc w:val="center"/>
        <w:rPr>
          <w:b/>
        </w:rPr>
      </w:pPr>
      <w:r w:rsidRPr="00877F45">
        <w:rPr>
          <w:rFonts w:ascii="Times New Roman" w:eastAsia="Times New Roman" w:hAnsi="Times New Roman" w:cs="Times New Roman"/>
          <w:b/>
          <w:sz w:val="28"/>
        </w:rPr>
        <w:t xml:space="preserve">Годовой календарный учебный график  на 2022-2023 учебный год </w:t>
      </w:r>
    </w:p>
    <w:p w:rsidR="00C06F9D" w:rsidRDefault="000C27C9">
      <w:pPr>
        <w:spacing w:after="25"/>
        <w:ind w:left="64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6F9D" w:rsidRDefault="000C27C9">
      <w:pPr>
        <w:numPr>
          <w:ilvl w:val="0"/>
          <w:numId w:val="1"/>
        </w:numPr>
        <w:spacing w:after="3" w:line="266" w:lineRule="auto"/>
        <w:ind w:hanging="305"/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учебного года: </w:t>
      </w:r>
    </w:p>
    <w:p w:rsidR="00C06F9D" w:rsidRDefault="000C27C9">
      <w:pPr>
        <w:numPr>
          <w:ilvl w:val="1"/>
          <w:numId w:val="1"/>
        </w:numPr>
        <w:spacing w:after="3" w:line="266" w:lineRule="auto"/>
        <w:ind w:hanging="348"/>
      </w:pPr>
      <w:r>
        <w:rPr>
          <w:rFonts w:ascii="Times New Roman" w:eastAsia="Times New Roman" w:hAnsi="Times New Roman" w:cs="Times New Roman"/>
          <w:sz w:val="28"/>
        </w:rPr>
        <w:t xml:space="preserve">начало учебного года- 01.09.2022 г; </w:t>
      </w:r>
    </w:p>
    <w:p w:rsidR="00C06F9D" w:rsidRDefault="000C27C9">
      <w:pPr>
        <w:numPr>
          <w:ilvl w:val="1"/>
          <w:numId w:val="1"/>
        </w:numPr>
        <w:spacing w:after="36" w:line="266" w:lineRule="auto"/>
        <w:ind w:hanging="348"/>
      </w:pPr>
      <w:r>
        <w:rPr>
          <w:rFonts w:ascii="Times New Roman" w:eastAsia="Times New Roman" w:hAnsi="Times New Roman" w:cs="Times New Roman"/>
          <w:sz w:val="28"/>
        </w:rPr>
        <w:t xml:space="preserve">окончание учебного года- 31.05.2023 г; </w:t>
      </w:r>
    </w:p>
    <w:p w:rsidR="00C06F9D" w:rsidRDefault="000C27C9">
      <w:pPr>
        <w:numPr>
          <w:ilvl w:val="1"/>
          <w:numId w:val="1"/>
        </w:numPr>
        <w:spacing w:after="3" w:line="266" w:lineRule="auto"/>
        <w:ind w:hanging="348"/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учебного года: </w:t>
      </w:r>
    </w:p>
    <w:p w:rsidR="00C06F9D" w:rsidRDefault="000C27C9">
      <w:pPr>
        <w:numPr>
          <w:ilvl w:val="1"/>
          <w:numId w:val="2"/>
        </w:numPr>
        <w:spacing w:after="3" w:line="266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1 класс-33 недели </w:t>
      </w:r>
    </w:p>
    <w:p w:rsidR="00C06F9D" w:rsidRDefault="000C27C9">
      <w:pPr>
        <w:numPr>
          <w:ilvl w:val="1"/>
          <w:numId w:val="2"/>
        </w:numPr>
        <w:spacing w:after="3" w:line="266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>2-</w:t>
      </w:r>
      <w:r w:rsidR="00877F45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классы-34 недели </w:t>
      </w:r>
    </w:p>
    <w:p w:rsidR="00C06F9D" w:rsidRDefault="000C27C9">
      <w:pPr>
        <w:spacing w:after="25"/>
        <w:ind w:left="64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6F9D" w:rsidRDefault="000C27C9">
      <w:pPr>
        <w:numPr>
          <w:ilvl w:val="0"/>
          <w:numId w:val="1"/>
        </w:numPr>
        <w:spacing w:after="3" w:line="266" w:lineRule="auto"/>
        <w:ind w:hanging="305"/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учебного времени по четвертям в учебных неделях: </w:t>
      </w:r>
    </w:p>
    <w:tbl>
      <w:tblPr>
        <w:tblW w:w="9324" w:type="dxa"/>
        <w:tblInd w:w="711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2393"/>
        <w:gridCol w:w="2394"/>
        <w:gridCol w:w="2393"/>
      </w:tblGrid>
      <w:tr w:rsidR="00C06F9D" w:rsidTr="007F3340">
        <w:trPr>
          <w:trHeight w:val="264"/>
        </w:trPr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59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5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Количество учебных недель </w:t>
            </w:r>
          </w:p>
        </w:tc>
      </w:tr>
      <w:tr w:rsidR="00C06F9D" w:rsidTr="007F334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C06F9D" w:rsidP="007F3340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79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Дата начала четверти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Дата окончания четверти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C06F9D" w:rsidP="007F3340">
            <w:pPr>
              <w:spacing w:after="0" w:line="240" w:lineRule="auto"/>
            </w:pPr>
          </w:p>
        </w:tc>
      </w:tr>
      <w:tr w:rsidR="00C06F9D" w:rsidTr="007F3340">
        <w:trPr>
          <w:trHeight w:val="264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1 четверть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877F45" w:rsidP="007F3340">
            <w:pPr>
              <w:spacing w:after="0" w:line="240" w:lineRule="auto"/>
              <w:ind w:left="2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>29</w:t>
            </w:r>
            <w:r w:rsidR="000C27C9" w:rsidRPr="007F3340">
              <w:rPr>
                <w:rFonts w:ascii="Times New Roman" w:eastAsia="Times New Roman" w:hAnsi="Times New Roman" w:cs="Times New Roman"/>
              </w:rPr>
              <w:t>/</w:t>
            </w:r>
            <w:r w:rsidRPr="007F3340">
              <w:rPr>
                <w:rFonts w:ascii="Times New Roman" w:eastAsia="Times New Roman" w:hAnsi="Times New Roman" w:cs="Times New Roman"/>
              </w:rPr>
              <w:t>10</w:t>
            </w:r>
            <w:r w:rsidR="000C27C9" w:rsidRPr="007F3340">
              <w:rPr>
                <w:rFonts w:ascii="Times New Roman" w:eastAsia="Times New Roman" w:hAnsi="Times New Roman" w:cs="Times New Roman"/>
              </w:rPr>
              <w:t xml:space="preserve">/2022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877F45" w:rsidP="007F3340">
            <w:pPr>
              <w:spacing w:after="0" w:line="240" w:lineRule="auto"/>
              <w:ind w:left="7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>06</w:t>
            </w:r>
            <w:r w:rsidR="000C27C9" w:rsidRPr="007F3340">
              <w:rPr>
                <w:rFonts w:ascii="Times New Roman" w:eastAsia="Times New Roman" w:hAnsi="Times New Roman" w:cs="Times New Roman"/>
              </w:rPr>
              <w:t>/1</w:t>
            </w:r>
            <w:r w:rsidRPr="007F3340">
              <w:rPr>
                <w:rFonts w:ascii="Times New Roman" w:eastAsia="Times New Roman" w:hAnsi="Times New Roman" w:cs="Times New Roman"/>
              </w:rPr>
              <w:t>1</w:t>
            </w:r>
            <w:r w:rsidR="000C27C9" w:rsidRPr="007F3340">
              <w:rPr>
                <w:rFonts w:ascii="Times New Roman" w:eastAsia="Times New Roman" w:hAnsi="Times New Roman" w:cs="Times New Roman"/>
              </w:rPr>
              <w:t xml:space="preserve">/2022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C06F9D" w:rsidTr="007F3340">
        <w:trPr>
          <w:trHeight w:val="262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2 четверть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07/11/2022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>2</w:t>
            </w:r>
            <w:r w:rsidR="00877F45" w:rsidRPr="007F3340">
              <w:rPr>
                <w:rFonts w:ascii="Times New Roman" w:eastAsia="Times New Roman" w:hAnsi="Times New Roman" w:cs="Times New Roman"/>
              </w:rPr>
              <w:t>8</w:t>
            </w:r>
            <w:r w:rsidRPr="007F3340">
              <w:rPr>
                <w:rFonts w:ascii="Times New Roman" w:eastAsia="Times New Roman" w:hAnsi="Times New Roman" w:cs="Times New Roman"/>
              </w:rPr>
              <w:t xml:space="preserve">/12/2022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C06F9D" w:rsidTr="007F3340">
        <w:trPr>
          <w:trHeight w:val="26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3 четверть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877F45" w:rsidP="007F3340">
            <w:pPr>
              <w:spacing w:after="0" w:line="240" w:lineRule="auto"/>
              <w:ind w:left="2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>09/</w:t>
            </w:r>
            <w:r w:rsidR="000C27C9" w:rsidRPr="007F3340">
              <w:rPr>
                <w:rFonts w:ascii="Times New Roman" w:eastAsia="Times New Roman" w:hAnsi="Times New Roman" w:cs="Times New Roman"/>
              </w:rPr>
              <w:t xml:space="preserve">01/2023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>2</w:t>
            </w:r>
            <w:r w:rsidR="00877F45" w:rsidRPr="007F3340">
              <w:rPr>
                <w:rFonts w:ascii="Times New Roman" w:eastAsia="Times New Roman" w:hAnsi="Times New Roman" w:cs="Times New Roman"/>
              </w:rPr>
              <w:t>4</w:t>
            </w:r>
            <w:r w:rsidRPr="007F3340">
              <w:rPr>
                <w:rFonts w:ascii="Times New Roman" w:eastAsia="Times New Roman" w:hAnsi="Times New Roman" w:cs="Times New Roman"/>
              </w:rPr>
              <w:t xml:space="preserve">/03/2023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C06F9D" w:rsidTr="007F3340">
        <w:trPr>
          <w:trHeight w:val="262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4 четверть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03/04/2023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>3</w:t>
            </w:r>
            <w:r w:rsidR="00877F45" w:rsidRPr="007F3340">
              <w:rPr>
                <w:rFonts w:ascii="Times New Roman" w:eastAsia="Times New Roman" w:hAnsi="Times New Roman" w:cs="Times New Roman"/>
              </w:rPr>
              <w:t>1</w:t>
            </w:r>
            <w:r w:rsidRPr="007F3340">
              <w:rPr>
                <w:rFonts w:ascii="Times New Roman" w:eastAsia="Times New Roman" w:hAnsi="Times New Roman" w:cs="Times New Roman"/>
              </w:rPr>
              <w:t xml:space="preserve">/05/2023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877F45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06F9D" w:rsidTr="007F3340">
        <w:trPr>
          <w:trHeight w:val="264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55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59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</w:tr>
      <w:tr w:rsidR="00C06F9D" w:rsidTr="007F3340">
        <w:trPr>
          <w:trHeight w:val="516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Количество учебных дней 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170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</w:tr>
    </w:tbl>
    <w:p w:rsidR="00C06F9D" w:rsidRDefault="000C27C9">
      <w:pPr>
        <w:spacing w:after="72"/>
        <w:ind w:left="64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6F9D" w:rsidRDefault="000C27C9">
      <w:pPr>
        <w:numPr>
          <w:ilvl w:val="0"/>
          <w:numId w:val="1"/>
        </w:numPr>
        <w:spacing w:after="2" w:line="263" w:lineRule="auto"/>
        <w:ind w:hanging="305"/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каникул в 2022-2023 учебном году </w:t>
      </w:r>
    </w:p>
    <w:tbl>
      <w:tblPr>
        <w:tblW w:w="9211" w:type="dxa"/>
        <w:tblInd w:w="711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2230"/>
        <w:gridCol w:w="1940"/>
        <w:gridCol w:w="2729"/>
        <w:gridCol w:w="2312"/>
      </w:tblGrid>
      <w:tr w:rsidR="00C06F9D" w:rsidTr="007F3340">
        <w:trPr>
          <w:trHeight w:val="5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Осенние каникулы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 w:rsidR="00877F45" w:rsidRPr="007F3340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.10.2022 г. по 06.11.2022 г.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  <w:jc w:val="both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Начало учебных занятий с 07.11.2022 г.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7 дней </w:t>
            </w:r>
          </w:p>
        </w:tc>
      </w:tr>
      <w:tr w:rsidR="00C06F9D" w:rsidTr="007F3340">
        <w:trPr>
          <w:trHeight w:val="5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 w:rsidR="00877F45" w:rsidRPr="007F3340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.12.2022 г. по </w:t>
            </w:r>
            <w:r w:rsidR="00877F45" w:rsidRPr="007F3340"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.01.2023 г. 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  <w:jc w:val="both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Начало учебных занятий с </w:t>
            </w:r>
            <w:r w:rsidR="00877F45" w:rsidRPr="007F3340"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.01.2023 г.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77F45" w:rsidRPr="007F3340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06F9D" w:rsidTr="007F3340">
        <w:trPr>
          <w:trHeight w:val="61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>Допол</w:t>
            </w:r>
            <w:r w:rsidR="00877F45" w:rsidRPr="007F3340">
              <w:rPr>
                <w:rFonts w:ascii="Times New Roman" w:eastAsia="Times New Roman" w:hAnsi="Times New Roman" w:cs="Times New Roman"/>
                <w:sz w:val="24"/>
              </w:rPr>
              <w:t>нительные каникулы (для 1кл</w:t>
            </w: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С 13.02.2023г. по 19.02.2023 г.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  <w:jc w:val="both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Начало учебных занятий с 20.02.2023 г.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7 дней </w:t>
            </w:r>
          </w:p>
        </w:tc>
      </w:tr>
      <w:tr w:rsidR="00C06F9D" w:rsidTr="007F3340">
        <w:trPr>
          <w:trHeight w:val="5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Весенние каникулы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>С 2</w:t>
            </w:r>
            <w:r w:rsidR="00877F45" w:rsidRPr="007F334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.03.2023 г. по 02.04.2023 г.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  <w:jc w:val="both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Начало учебных занятий с 03.04.2023 г.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877F45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0C27C9" w:rsidRPr="007F3340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06F9D" w:rsidTr="007F3340">
        <w:trPr>
          <w:trHeight w:val="5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Летние каникулы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С 01.06.2023 г. по 31.08.2023г.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  <w:jc w:val="both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Начало учебных занятий с 01.09.2023 г.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92 дня </w:t>
            </w:r>
          </w:p>
        </w:tc>
      </w:tr>
      <w:tr w:rsidR="00C06F9D" w:rsidTr="007F3340">
        <w:trPr>
          <w:trHeight w:val="84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 xml:space="preserve">Количество каникулярных дней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2"/>
            </w:pPr>
            <w:r w:rsidRPr="007F334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877F45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  <w:sz w:val="24"/>
              </w:rPr>
              <w:t>123/130</w:t>
            </w:r>
            <w:r w:rsidR="000C27C9" w:rsidRPr="007F33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06F9D" w:rsidRDefault="000C27C9">
      <w:pPr>
        <w:spacing w:after="31"/>
        <w:ind w:left="56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06F9D" w:rsidRDefault="000C27C9">
      <w:pPr>
        <w:spacing w:after="42"/>
        <w:ind w:left="43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3.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Регламентирование образовательного процесса на неделю </w:t>
      </w:r>
    </w:p>
    <w:p w:rsidR="00C06F9D" w:rsidRDefault="000C27C9">
      <w:pPr>
        <w:numPr>
          <w:ilvl w:val="0"/>
          <w:numId w:val="3"/>
        </w:numPr>
        <w:spacing w:after="3" w:line="266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lastRenderedPageBreak/>
        <w:t>продолжительность рабочей недели:      5-ти дневная рабочая неделя в 1-</w:t>
      </w:r>
      <w:r w:rsidR="00877F45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классах; </w:t>
      </w:r>
    </w:p>
    <w:p w:rsidR="00C06F9D" w:rsidRDefault="000C27C9">
      <w:pPr>
        <w:spacing w:after="37"/>
        <w:ind w:left="56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6F9D" w:rsidRDefault="000C27C9">
      <w:pPr>
        <w:numPr>
          <w:ilvl w:val="1"/>
          <w:numId w:val="3"/>
        </w:numPr>
        <w:spacing w:after="0" w:line="251" w:lineRule="auto"/>
        <w:ind w:right="1152" w:firstLine="360"/>
      </w:pPr>
      <w:r>
        <w:rPr>
          <w:rFonts w:ascii="Times New Roman" w:eastAsia="Times New Roman" w:hAnsi="Times New Roman" w:cs="Times New Roman"/>
          <w:b/>
          <w:sz w:val="28"/>
        </w:rPr>
        <w:t xml:space="preserve">Регламентирование образовательного процесса в день </w:t>
      </w:r>
      <w:r w:rsidR="00877F45" w:rsidRPr="007F3340">
        <w:rPr>
          <w:rFonts w:eastAsia="Segoe UI Symbol" w:cs="Segoe UI Symbol"/>
          <w:sz w:val="28"/>
        </w:rPr>
        <w:t>1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сменность: </w:t>
      </w:r>
    </w:p>
    <w:p w:rsidR="00C06F9D" w:rsidRDefault="000C27C9">
      <w:pPr>
        <w:spacing w:after="44" w:line="263" w:lineRule="auto"/>
        <w:ind w:left="581" w:right="416" w:hanging="10"/>
        <w:jc w:val="center"/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 w:rsidR="00877F45">
        <w:rPr>
          <w:rFonts w:ascii="Times New Roman" w:eastAsia="Times New Roman" w:hAnsi="Times New Roman" w:cs="Times New Roman"/>
          <w:sz w:val="28"/>
        </w:rPr>
        <w:t>МБО</w:t>
      </w:r>
      <w:r>
        <w:rPr>
          <w:rFonts w:ascii="Times New Roman" w:eastAsia="Times New Roman" w:hAnsi="Times New Roman" w:cs="Times New Roman"/>
          <w:sz w:val="28"/>
        </w:rPr>
        <w:t xml:space="preserve">У </w:t>
      </w:r>
      <w:r w:rsidR="00877F45">
        <w:rPr>
          <w:rFonts w:ascii="Times New Roman" w:eastAsia="Times New Roman" w:hAnsi="Times New Roman" w:cs="Times New Roman"/>
          <w:sz w:val="28"/>
        </w:rPr>
        <w:t>«Зарубинская ООШ»</w:t>
      </w:r>
      <w:r>
        <w:rPr>
          <w:rFonts w:ascii="Times New Roman" w:eastAsia="Times New Roman" w:hAnsi="Times New Roman" w:cs="Times New Roman"/>
          <w:sz w:val="28"/>
        </w:rPr>
        <w:t xml:space="preserve"> работает в одну смену </w:t>
      </w:r>
    </w:p>
    <w:p w:rsidR="00C06F9D" w:rsidRDefault="000C27C9">
      <w:pPr>
        <w:numPr>
          <w:ilvl w:val="0"/>
          <w:numId w:val="3"/>
        </w:numPr>
        <w:spacing w:after="3" w:line="266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урока: </w:t>
      </w:r>
    </w:p>
    <w:p w:rsidR="00AE06D3" w:rsidRDefault="000C27C9">
      <w:pPr>
        <w:spacing w:after="3" w:line="266" w:lineRule="auto"/>
        <w:ind w:left="1659" w:right="90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 классы – 35 минут/ 1 полугодие; </w:t>
      </w:r>
    </w:p>
    <w:p w:rsidR="00AE06D3" w:rsidRDefault="00AE06D3" w:rsidP="00AE06D3">
      <w:pPr>
        <w:spacing w:after="3" w:line="266" w:lineRule="auto"/>
        <w:ind w:left="3075" w:right="9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C27C9">
        <w:rPr>
          <w:rFonts w:ascii="Times New Roman" w:eastAsia="Times New Roman" w:hAnsi="Times New Roman" w:cs="Times New Roman"/>
          <w:sz w:val="28"/>
        </w:rPr>
        <w:t>40 минут/ 2 полугодие</w:t>
      </w:r>
    </w:p>
    <w:p w:rsidR="00C06F9D" w:rsidRDefault="000C27C9">
      <w:pPr>
        <w:spacing w:after="3" w:line="266" w:lineRule="auto"/>
        <w:ind w:left="1659" w:right="900" w:hanging="10"/>
      </w:pPr>
      <w:r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2-</w:t>
      </w:r>
      <w:r w:rsidR="00AE06D3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классы – 40 минут </w:t>
      </w:r>
    </w:p>
    <w:p w:rsidR="00AE06D3" w:rsidRDefault="000C27C9" w:rsidP="00AE06D3">
      <w:pPr>
        <w:numPr>
          <w:ilvl w:val="0"/>
          <w:numId w:val="3"/>
        </w:numPr>
        <w:spacing w:after="3" w:line="266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режим учебных занятий в 1 классе: </w:t>
      </w:r>
    </w:p>
    <w:tbl>
      <w:tblPr>
        <w:tblW w:w="9074" w:type="dxa"/>
        <w:tblInd w:w="852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3224"/>
        <w:gridCol w:w="2700"/>
      </w:tblGrid>
      <w:tr w:rsidR="00C06F9D" w:rsidTr="007F3340">
        <w:trPr>
          <w:trHeight w:val="653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Начало 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32"/>
              <w:jc w:val="center"/>
            </w:pPr>
            <w:r w:rsidRPr="007F33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Режимное мероприятие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Окончание </w:t>
            </w:r>
          </w:p>
        </w:tc>
      </w:tr>
      <w:tr w:rsidR="00C06F9D" w:rsidTr="007F3340">
        <w:trPr>
          <w:trHeight w:val="33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8.30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1-ый урок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9.05 </w:t>
            </w:r>
          </w:p>
        </w:tc>
      </w:tr>
      <w:tr w:rsidR="00C06F9D" w:rsidTr="007F3340">
        <w:trPr>
          <w:trHeight w:val="653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9.05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32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1-ая перемена </w:t>
            </w:r>
          </w:p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(завтрак)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9.30 </w:t>
            </w:r>
          </w:p>
        </w:tc>
      </w:tr>
      <w:tr w:rsidR="00C06F9D" w:rsidTr="007F3340">
        <w:trPr>
          <w:trHeight w:val="33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9.30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2-ой урок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10.05 </w:t>
            </w:r>
          </w:p>
        </w:tc>
      </w:tr>
      <w:tr w:rsidR="00C06F9D" w:rsidTr="007F3340">
        <w:trPr>
          <w:trHeight w:val="33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10.05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2-ая перемена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10.20 </w:t>
            </w:r>
          </w:p>
        </w:tc>
      </w:tr>
      <w:tr w:rsidR="00C06F9D" w:rsidTr="007F3340">
        <w:trPr>
          <w:trHeight w:val="33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10.20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3-ий урок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10.55 </w:t>
            </w:r>
          </w:p>
        </w:tc>
      </w:tr>
      <w:tr w:rsidR="00C06F9D" w:rsidTr="007F3340">
        <w:trPr>
          <w:trHeight w:val="33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10.55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3-я перемена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11.10 </w:t>
            </w:r>
          </w:p>
        </w:tc>
      </w:tr>
      <w:tr w:rsidR="00C06F9D" w:rsidTr="007F3340">
        <w:trPr>
          <w:trHeight w:val="33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11.10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4-ый урок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11.45 </w:t>
            </w:r>
          </w:p>
        </w:tc>
      </w:tr>
      <w:tr w:rsidR="00C06F9D" w:rsidTr="007F3340">
        <w:trPr>
          <w:trHeight w:val="653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11.45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3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4-ая перемена </w:t>
            </w:r>
          </w:p>
          <w:p w:rsidR="00C06F9D" w:rsidRDefault="000C27C9" w:rsidP="007F3340">
            <w:pPr>
              <w:spacing w:after="0" w:line="240" w:lineRule="auto"/>
              <w:ind w:left="10"/>
              <w:jc w:val="center"/>
            </w:pPr>
            <w:r w:rsidRPr="007F33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(обед)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12.20 </w:t>
            </w:r>
          </w:p>
        </w:tc>
      </w:tr>
      <w:tr w:rsidR="00C06F9D" w:rsidTr="007F3340">
        <w:trPr>
          <w:trHeight w:val="33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12.20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5-ый урок (кружок)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12.55 </w:t>
            </w:r>
          </w:p>
        </w:tc>
      </w:tr>
    </w:tbl>
    <w:p w:rsidR="00C06F9D" w:rsidRDefault="000C27C9">
      <w:pPr>
        <w:spacing w:after="47"/>
        <w:ind w:left="56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6F9D" w:rsidRDefault="000C27C9">
      <w:pPr>
        <w:numPr>
          <w:ilvl w:val="0"/>
          <w:numId w:val="3"/>
        </w:numPr>
        <w:spacing w:after="3" w:line="266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режим учебных занятий во 2-11 классах: </w:t>
      </w:r>
    </w:p>
    <w:tbl>
      <w:tblPr>
        <w:tblW w:w="9074" w:type="dxa"/>
        <w:tblInd w:w="852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3224"/>
        <w:gridCol w:w="2700"/>
      </w:tblGrid>
      <w:tr w:rsidR="00C06F9D" w:rsidTr="007F3340">
        <w:trPr>
          <w:trHeight w:val="655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</w:pPr>
            <w:r w:rsidRPr="007F33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Начало 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32"/>
              <w:jc w:val="center"/>
            </w:pPr>
            <w:r w:rsidRPr="007F33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Режимное мероприятие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Окончание </w:t>
            </w:r>
          </w:p>
        </w:tc>
      </w:tr>
      <w:tr w:rsidR="00C06F9D" w:rsidTr="007F3340">
        <w:trPr>
          <w:trHeight w:val="33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8.30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1-ый урок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5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9.10 </w:t>
            </w:r>
          </w:p>
        </w:tc>
      </w:tr>
      <w:tr w:rsidR="00C06F9D" w:rsidTr="007F3340">
        <w:trPr>
          <w:trHeight w:val="655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9.10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32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1-ая перемена </w:t>
            </w:r>
          </w:p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(завтрак)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5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9.30 </w:t>
            </w:r>
          </w:p>
        </w:tc>
      </w:tr>
      <w:tr w:rsidR="00C06F9D" w:rsidTr="007F3340">
        <w:trPr>
          <w:trHeight w:val="33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9.30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2-ой урок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7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10.10 </w:t>
            </w:r>
          </w:p>
        </w:tc>
      </w:tr>
      <w:tr w:rsidR="00C06F9D" w:rsidTr="007F3340">
        <w:trPr>
          <w:trHeight w:val="33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10.10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2-ая перемена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7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10.20 </w:t>
            </w:r>
          </w:p>
        </w:tc>
      </w:tr>
      <w:tr w:rsidR="00C06F9D" w:rsidTr="007F3340">
        <w:trPr>
          <w:trHeight w:val="33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10.20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3-ий урок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7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11.00 </w:t>
            </w:r>
          </w:p>
        </w:tc>
      </w:tr>
      <w:tr w:rsidR="00C06F9D" w:rsidTr="007F3340">
        <w:trPr>
          <w:trHeight w:val="33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11.00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3-я перемена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7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11.10 </w:t>
            </w:r>
          </w:p>
        </w:tc>
      </w:tr>
      <w:tr w:rsidR="00C06F9D" w:rsidTr="007F3340">
        <w:trPr>
          <w:trHeight w:val="33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11.10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4-ый урок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7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11.50 </w:t>
            </w:r>
          </w:p>
        </w:tc>
      </w:tr>
      <w:tr w:rsidR="00C06F9D" w:rsidTr="007F3340">
        <w:trPr>
          <w:trHeight w:val="656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11.50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33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4-ая перемена </w:t>
            </w:r>
          </w:p>
          <w:p w:rsidR="00C06F9D" w:rsidRDefault="000C27C9" w:rsidP="007F3340">
            <w:pPr>
              <w:spacing w:after="0" w:line="240" w:lineRule="auto"/>
              <w:ind w:left="10"/>
              <w:jc w:val="center"/>
            </w:pPr>
            <w:r w:rsidRPr="007F33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(обед)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7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12.20 </w:t>
            </w:r>
          </w:p>
        </w:tc>
      </w:tr>
      <w:tr w:rsidR="00C06F9D" w:rsidTr="007F3340">
        <w:trPr>
          <w:trHeight w:val="33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12.20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5-ый урок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7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13.00 </w:t>
            </w:r>
          </w:p>
        </w:tc>
      </w:tr>
      <w:tr w:rsidR="00C06F9D" w:rsidTr="007F3340">
        <w:trPr>
          <w:trHeight w:val="33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13.00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5-ая перемена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7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13.10 </w:t>
            </w:r>
          </w:p>
        </w:tc>
      </w:tr>
      <w:tr w:rsidR="00C06F9D" w:rsidTr="007F3340">
        <w:trPr>
          <w:trHeight w:val="33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13.10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6-ой урок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13.50 </w:t>
            </w:r>
          </w:p>
        </w:tc>
      </w:tr>
      <w:tr w:rsidR="00C06F9D" w:rsidTr="007F3340">
        <w:trPr>
          <w:trHeight w:val="33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13.50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6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6-ая перемена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7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14.00 </w:t>
            </w:r>
          </w:p>
        </w:tc>
      </w:tr>
      <w:tr w:rsidR="00C06F9D" w:rsidTr="007F3340">
        <w:trPr>
          <w:trHeight w:val="33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4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14.00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8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7-ой урок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9D" w:rsidRDefault="000C27C9" w:rsidP="007F3340">
            <w:pPr>
              <w:spacing w:after="0" w:line="240" w:lineRule="auto"/>
              <w:ind w:left="7"/>
              <w:jc w:val="center"/>
            </w:pPr>
            <w:r w:rsidRPr="007F3340">
              <w:rPr>
                <w:rFonts w:ascii="Times New Roman" w:eastAsia="Times New Roman" w:hAnsi="Times New Roman" w:cs="Times New Roman"/>
                <w:sz w:val="28"/>
              </w:rPr>
              <w:t xml:space="preserve">14.40 </w:t>
            </w:r>
          </w:p>
        </w:tc>
      </w:tr>
    </w:tbl>
    <w:p w:rsidR="00C06F9D" w:rsidRDefault="000C27C9">
      <w:pPr>
        <w:spacing w:after="32"/>
        <w:ind w:left="56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06F9D" w:rsidRDefault="000C27C9">
      <w:pPr>
        <w:numPr>
          <w:ilvl w:val="1"/>
          <w:numId w:val="3"/>
        </w:numPr>
        <w:spacing w:after="37"/>
        <w:ind w:right="1152" w:firstLine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Организация летнего труда и отдыха </w:t>
      </w:r>
    </w:p>
    <w:p w:rsidR="00C06F9D" w:rsidRDefault="000C27C9">
      <w:pPr>
        <w:numPr>
          <w:ilvl w:val="0"/>
          <w:numId w:val="3"/>
        </w:numPr>
        <w:spacing w:after="30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Летний оздоровительный пришкольный лагерь с дневным пребыванием детей с 01 по 26 июня 2023 г. (18 дней) </w:t>
      </w:r>
    </w:p>
    <w:p w:rsidR="00C06F9D" w:rsidRDefault="000C27C9">
      <w:pPr>
        <w:numPr>
          <w:ilvl w:val="0"/>
          <w:numId w:val="3"/>
        </w:numPr>
        <w:spacing w:after="3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Ремонтная бригада с 13 по 2</w:t>
      </w:r>
      <w:r w:rsidR="0073351B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июня 2023 г. (</w:t>
      </w:r>
      <w:r w:rsidR="0073351B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sz w:val="24"/>
        </w:rPr>
        <w:t xml:space="preserve"> дней) </w:t>
      </w:r>
    </w:p>
    <w:sectPr w:rsidR="00C06F9D" w:rsidSect="006555B4">
      <w:pgSz w:w="11906" w:h="16838"/>
      <w:pgMar w:top="720" w:right="720" w:bottom="72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E54"/>
    <w:multiLevelType w:val="hybridMultilevel"/>
    <w:tmpl w:val="FFFFFFFF"/>
    <w:lvl w:ilvl="0" w:tplc="6732824E">
      <w:start w:val="1"/>
      <w:numFmt w:val="bullet"/>
      <w:lvlText w:val="•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1CB58A">
      <w:start w:val="4"/>
      <w:numFmt w:val="decimal"/>
      <w:lvlRestart w:val="0"/>
      <w:lvlText w:val="%2."/>
      <w:lvlJc w:val="left"/>
      <w:pPr>
        <w:ind w:left="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CE1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9400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E65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4A1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C2E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1260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7227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C91FCD"/>
    <w:multiLevelType w:val="hybridMultilevel"/>
    <w:tmpl w:val="FFFFFFFF"/>
    <w:lvl w:ilvl="0" w:tplc="52D423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6CB898">
      <w:start w:val="1"/>
      <w:numFmt w:val="bullet"/>
      <w:lvlText w:val="-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8E0EB0">
      <w:start w:val="1"/>
      <w:numFmt w:val="bullet"/>
      <w:lvlText w:val="▪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2E696">
      <w:start w:val="1"/>
      <w:numFmt w:val="bullet"/>
      <w:lvlText w:val="•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12501C">
      <w:start w:val="1"/>
      <w:numFmt w:val="bullet"/>
      <w:lvlText w:val="o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A4130">
      <w:start w:val="1"/>
      <w:numFmt w:val="bullet"/>
      <w:lvlText w:val="▪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A6B414">
      <w:start w:val="1"/>
      <w:numFmt w:val="bullet"/>
      <w:lvlText w:val="•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E688E">
      <w:start w:val="1"/>
      <w:numFmt w:val="bullet"/>
      <w:lvlText w:val="o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4A292">
      <w:start w:val="1"/>
      <w:numFmt w:val="bullet"/>
      <w:lvlText w:val="▪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F40F87"/>
    <w:multiLevelType w:val="hybridMultilevel"/>
    <w:tmpl w:val="FFFFFFFF"/>
    <w:lvl w:ilvl="0" w:tplc="CC8CB722">
      <w:start w:val="1"/>
      <w:numFmt w:val="decimal"/>
      <w:lvlText w:val="%1)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041856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6A62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6867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BA857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81FD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A2C3F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87CC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564CF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B4"/>
    <w:rsid w:val="000C27C9"/>
    <w:rsid w:val="004209BC"/>
    <w:rsid w:val="006555B4"/>
    <w:rsid w:val="0073351B"/>
    <w:rsid w:val="007F3340"/>
    <w:rsid w:val="00877F45"/>
    <w:rsid w:val="00AE06D3"/>
    <w:rsid w:val="00C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877F45"/>
    <w:rPr>
      <w:color w:val="0000FF"/>
      <w:u w:val="single"/>
    </w:rPr>
  </w:style>
  <w:style w:type="paragraph" w:styleId="a4">
    <w:name w:val="No Spacing"/>
    <w:uiPriority w:val="1"/>
    <w:qFormat/>
    <w:rsid w:val="00877F4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877F45"/>
    <w:rPr>
      <w:color w:val="0000FF"/>
      <w:u w:val="single"/>
    </w:rPr>
  </w:style>
  <w:style w:type="paragraph" w:styleId="a4">
    <w:name w:val="No Spacing"/>
    <w:uiPriority w:val="1"/>
    <w:qFormat/>
    <w:rsid w:val="00877F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_zarubino@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7;&#1040;&#1049;&#1058;%202022\&#1088;&#1072;&#1079;&#1085;&#1086;&#1077;\&#1056;&#1077;&#1078;&#1080;&#1084;%20&#1088;&#1072;&#1073;&#1086;&#1090;&#1099;%20&#1096;&#1082;&#1086;&#1083;&#1099;%20&#1085;&#1072;%20%202022-2023%20&#1091;&#1095;.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Режим работы школы на  2022-2023 уч.год</Template>
  <TotalTime>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Links>
    <vt:vector size="6" baseType="variant">
      <vt:variant>
        <vt:i4>5898333</vt:i4>
      </vt:variant>
      <vt:variant>
        <vt:i4>0</vt:i4>
      </vt:variant>
      <vt:variant>
        <vt:i4>0</vt:i4>
      </vt:variant>
      <vt:variant>
        <vt:i4>5</vt:i4>
      </vt:variant>
      <vt:variant>
        <vt:lpwstr>mailto:school_zarubino@govrb.ru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2022-11-24T13:36:00Z</dcterms:created>
  <dcterms:modified xsi:type="dcterms:W3CDTF">2022-11-24T13:39:00Z</dcterms:modified>
</cp:coreProperties>
</file>